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1" name="图片 1" descr="微信图片_2018090716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7162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2" name="图片 2" descr="微信图片_2018090716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7163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3" name="图片 3" descr="微信图片_2018090716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907163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4" name="图片 4" descr="微信图片_2018090716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907163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5" name="图片 5" descr="微信图片_201809071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907163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E3DFE"/>
    <w:rsid w:val="545E3D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2018-09-07T08:38:00Z</dcterms:created>
  <dc:creator>翔</dc:creator>
  <cp:lastModifiedBy>翔</cp:lastModifiedBy>
  <dcterms:modified xsi:type="dcterms:W3CDTF">2018-09-07T08:43:17Z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